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469C" w14:textId="77777777" w:rsidR="00FA5D73" w:rsidRPr="00421327" w:rsidRDefault="0092513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5A82479C" wp14:editId="5A82479D">
            <wp:extent cx="2819400" cy="542925"/>
            <wp:effectExtent l="0" t="0" r="0" b="9525"/>
            <wp:docPr id="1" name="Picture 1" descr="C:\Users\wlewis\Pictures\UA-color-left-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lewis\Pictures\UA-color-left-me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7"/>
        <w:gridCol w:w="865"/>
        <w:gridCol w:w="312"/>
        <w:gridCol w:w="1415"/>
        <w:gridCol w:w="336"/>
        <w:gridCol w:w="523"/>
        <w:gridCol w:w="865"/>
        <w:gridCol w:w="49"/>
        <w:gridCol w:w="1676"/>
        <w:gridCol w:w="857"/>
        <w:gridCol w:w="865"/>
      </w:tblGrid>
      <w:tr w:rsidR="00C645C8" w:rsidRPr="00FD0380" w14:paraId="5A82469E" w14:textId="77777777" w:rsidTr="00FD0380">
        <w:tc>
          <w:tcPr>
            <w:tcW w:w="8856" w:type="dxa"/>
            <w:gridSpan w:val="11"/>
          </w:tcPr>
          <w:p w14:paraId="5A82469D" w14:textId="77777777" w:rsidR="00C645C8" w:rsidRPr="00FD0380" w:rsidRDefault="00C645C8" w:rsidP="00FD03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D0380">
              <w:rPr>
                <w:rFonts w:ascii="Arial" w:hAnsi="Arial" w:cs="Arial"/>
                <w:b/>
                <w:sz w:val="28"/>
                <w:szCs w:val="28"/>
              </w:rPr>
              <w:t>4-H Incident Report</w:t>
            </w:r>
          </w:p>
        </w:tc>
      </w:tr>
      <w:tr w:rsidR="00C645C8" w:rsidRPr="00FD0380" w14:paraId="5A8246A0" w14:textId="77777777" w:rsidTr="00FD0380">
        <w:tc>
          <w:tcPr>
            <w:tcW w:w="8856" w:type="dxa"/>
            <w:gridSpan w:val="11"/>
            <w:tcBorders>
              <w:bottom w:val="double" w:sz="4" w:space="0" w:color="auto"/>
            </w:tcBorders>
          </w:tcPr>
          <w:p w14:paraId="5A82469F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5EA3" w:rsidRPr="00FD0380" w14:paraId="5A8246A5" w14:textId="77777777" w:rsidTr="00FD0380">
        <w:tc>
          <w:tcPr>
            <w:tcW w:w="3542" w:type="dxa"/>
            <w:gridSpan w:val="4"/>
            <w:tcBorders>
              <w:top w:val="double" w:sz="4" w:space="0" w:color="auto"/>
            </w:tcBorders>
          </w:tcPr>
          <w:p w14:paraId="5A8246A1" w14:textId="77777777" w:rsidR="008E5EA3" w:rsidRPr="00FD0380" w:rsidRDefault="008E5EA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double" w:sz="4" w:space="0" w:color="auto"/>
            </w:tcBorders>
          </w:tcPr>
          <w:p w14:paraId="5A8246A2" w14:textId="77777777" w:rsidR="008E5EA3" w:rsidRPr="00FD0380" w:rsidRDefault="008E5E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6A3" w14:textId="77777777" w:rsidR="008E5EA3" w:rsidRPr="00FD0380" w:rsidRDefault="008E5E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auto"/>
            </w:tcBorders>
          </w:tcPr>
          <w:p w14:paraId="5A8246A4" w14:textId="77777777" w:rsidR="008E5EA3" w:rsidRPr="00FD0380" w:rsidRDefault="008E5EA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5EA3" w:rsidRPr="00FD0380" w14:paraId="5A8246AA" w14:textId="77777777" w:rsidTr="00FD0380">
        <w:tc>
          <w:tcPr>
            <w:tcW w:w="3542" w:type="dxa"/>
            <w:gridSpan w:val="4"/>
          </w:tcPr>
          <w:p w14:paraId="5A8246A6" w14:textId="77777777" w:rsidR="008E5EA3" w:rsidRPr="00FD0380" w:rsidRDefault="008E5EA3">
            <w:pPr>
              <w:rPr>
                <w:rFonts w:ascii="Arial" w:hAnsi="Arial" w:cs="Arial"/>
                <w:b/>
              </w:rPr>
            </w:pPr>
            <w:r w:rsidRPr="00FD0380">
              <w:rPr>
                <w:rFonts w:ascii="Arial" w:hAnsi="Arial" w:cs="Arial"/>
                <w:b/>
              </w:rPr>
              <w:t>Section I: Youth Information</w:t>
            </w:r>
          </w:p>
        </w:tc>
        <w:tc>
          <w:tcPr>
            <w:tcW w:w="1771" w:type="dxa"/>
            <w:gridSpan w:val="3"/>
          </w:tcPr>
          <w:p w14:paraId="5A8246A7" w14:textId="77777777" w:rsidR="008E5EA3" w:rsidRPr="00FD0380" w:rsidRDefault="008E5EA3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6A8" w14:textId="77777777" w:rsidR="008E5EA3" w:rsidRPr="00FD0380" w:rsidRDefault="008E5EA3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14:paraId="5A8246A9" w14:textId="77777777" w:rsidR="008E5EA3" w:rsidRPr="00FD0380" w:rsidRDefault="008E5EA3">
            <w:pPr>
              <w:rPr>
                <w:rFonts w:ascii="Arial" w:hAnsi="Arial" w:cs="Arial"/>
              </w:rPr>
            </w:pPr>
          </w:p>
        </w:tc>
      </w:tr>
      <w:tr w:rsidR="00C645C8" w:rsidRPr="00FD0380" w14:paraId="5A8246B0" w14:textId="77777777" w:rsidTr="00FD0380">
        <w:tc>
          <w:tcPr>
            <w:tcW w:w="1771" w:type="dxa"/>
            <w:gridSpan w:val="2"/>
          </w:tcPr>
          <w:p w14:paraId="5A8246AB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14:paraId="5A8246AC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</w:tcPr>
          <w:p w14:paraId="5A8246AD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14:paraId="5A8246AE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2"/>
          </w:tcPr>
          <w:p w14:paraId="5A8246AF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5EA3" w:rsidRPr="00FD0380" w14:paraId="5A8246B4" w14:textId="77777777" w:rsidTr="00FD0380">
        <w:tc>
          <w:tcPr>
            <w:tcW w:w="2088" w:type="dxa"/>
            <w:gridSpan w:val="3"/>
          </w:tcPr>
          <w:p w14:paraId="5A8246B1" w14:textId="77777777" w:rsidR="008E5EA3" w:rsidRPr="00FD0380" w:rsidRDefault="008E5EA3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Youth Name:</w:t>
            </w:r>
          </w:p>
        </w:tc>
        <w:bookmarkStart w:id="0" w:name="Text1"/>
        <w:tc>
          <w:tcPr>
            <w:tcW w:w="4996" w:type="dxa"/>
            <w:gridSpan w:val="6"/>
            <w:tcBorders>
              <w:bottom w:val="single" w:sz="4" w:space="0" w:color="auto"/>
            </w:tcBorders>
          </w:tcPr>
          <w:p w14:paraId="5A8246B2" w14:textId="3A060550" w:rsidR="008E5EA3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4-H Incident Report.  Section I: Youth Information.  Enter Youth Name."/>
                  <w:textInput/>
                </w:ffData>
              </w:fldChar>
            </w:r>
            <w:r w:rsidRPr="002712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72" w:type="dxa"/>
            <w:gridSpan w:val="2"/>
          </w:tcPr>
          <w:p w14:paraId="5A8246B3" w14:textId="77777777" w:rsidR="008E5EA3" w:rsidRPr="00FD0380" w:rsidRDefault="008E5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327" w:rsidRPr="00FD0380" w14:paraId="5A8246B9" w14:textId="77777777" w:rsidTr="00FD0380">
        <w:tc>
          <w:tcPr>
            <w:tcW w:w="2088" w:type="dxa"/>
            <w:gridSpan w:val="3"/>
            <w:vAlign w:val="bottom"/>
          </w:tcPr>
          <w:p w14:paraId="5A8246B5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246B6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FD0380">
                  <w:rPr>
                    <w:rFonts w:ascii="Arial" w:hAnsi="Arial" w:cs="Arial"/>
                    <w:sz w:val="20"/>
                    <w:szCs w:val="20"/>
                  </w:rPr>
                  <w:t>Youth</w:t>
                </w:r>
              </w:smartTag>
              <w:r w:rsidRPr="00FD038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FD0380"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</w:smartTag>
          </w:p>
        </w:tc>
        <w:bookmarkStart w:id="1" w:name="Text27"/>
        <w:tc>
          <w:tcPr>
            <w:tcW w:w="49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246B7" w14:textId="62483193" w:rsidR="00421327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statusText w:type="text" w:val="Enter Youth County"/>
                  <w:textInput/>
                </w:ffData>
              </w:fldChar>
            </w:r>
            <w:r w:rsidRPr="00FD03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72" w:type="dxa"/>
            <w:gridSpan w:val="2"/>
          </w:tcPr>
          <w:p w14:paraId="5A8246B8" w14:textId="77777777" w:rsidR="00421327" w:rsidRPr="00FD0380" w:rsidRDefault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EA3" w:rsidRPr="00FD0380" w14:paraId="5A8246BE" w14:textId="77777777" w:rsidTr="00FD0380">
        <w:tc>
          <w:tcPr>
            <w:tcW w:w="2088" w:type="dxa"/>
            <w:gridSpan w:val="3"/>
          </w:tcPr>
          <w:p w14:paraId="5A8246BA" w14:textId="77777777" w:rsidR="00AA59D4" w:rsidRPr="00FD0380" w:rsidRDefault="00AA59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246BB" w14:textId="77777777" w:rsidR="008E5EA3" w:rsidRPr="00FD0380" w:rsidRDefault="008E5EA3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Youth Address:</w:t>
            </w:r>
          </w:p>
        </w:tc>
        <w:bookmarkStart w:id="2" w:name="Text2"/>
        <w:tc>
          <w:tcPr>
            <w:tcW w:w="49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246BC" w14:textId="551D351A" w:rsidR="008E5EA3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Enter Youth Address"/>
                  <w:textInput/>
                </w:ffData>
              </w:fldChar>
            </w:r>
            <w:r w:rsidRPr="00FD03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772" w:type="dxa"/>
            <w:gridSpan w:val="2"/>
          </w:tcPr>
          <w:p w14:paraId="5A8246BD" w14:textId="77777777" w:rsidR="008E5EA3" w:rsidRPr="00FD0380" w:rsidRDefault="008E5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EA3" w:rsidRPr="00FD0380" w14:paraId="5A8246C3" w14:textId="77777777" w:rsidTr="00FD0380">
        <w:tc>
          <w:tcPr>
            <w:tcW w:w="2088" w:type="dxa"/>
            <w:gridSpan w:val="3"/>
          </w:tcPr>
          <w:p w14:paraId="5A8246BF" w14:textId="77777777" w:rsidR="008E5EA3" w:rsidRPr="00FD0380" w:rsidRDefault="008E5EA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246C0" w14:textId="77777777" w:rsidR="00AA59D4" w:rsidRPr="00FD0380" w:rsidRDefault="00AA59D4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3" w:name="Text3"/>
        <w:tc>
          <w:tcPr>
            <w:tcW w:w="499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246C1" w14:textId="0BBF5674" w:rsidR="008E5EA3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statusText w:type="text" w:val="Youth Address line 2."/>
                  <w:textInput/>
                </w:ffData>
              </w:fldChar>
            </w:r>
            <w:r w:rsidRPr="00FD03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72" w:type="dxa"/>
            <w:gridSpan w:val="2"/>
          </w:tcPr>
          <w:p w14:paraId="5A8246C2" w14:textId="77777777" w:rsidR="008E5EA3" w:rsidRPr="00FD0380" w:rsidRDefault="008E5E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4D90" w:rsidRPr="00FD0380" w14:paraId="5A8246C5" w14:textId="77777777" w:rsidTr="00FD0380">
        <w:tc>
          <w:tcPr>
            <w:tcW w:w="8856" w:type="dxa"/>
            <w:gridSpan w:val="11"/>
            <w:tcBorders>
              <w:bottom w:val="double" w:sz="4" w:space="0" w:color="auto"/>
            </w:tcBorders>
          </w:tcPr>
          <w:p w14:paraId="5A8246C4" w14:textId="77777777" w:rsidR="00314D90" w:rsidRPr="00FD0380" w:rsidRDefault="00314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45C8" w:rsidRPr="00FD0380" w14:paraId="5A8246CB" w14:textId="77777777" w:rsidTr="00FD0380"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6C6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6C7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double" w:sz="4" w:space="0" w:color="auto"/>
            </w:tcBorders>
          </w:tcPr>
          <w:p w14:paraId="5A8246C8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6C9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auto"/>
            </w:tcBorders>
          </w:tcPr>
          <w:p w14:paraId="5A8246CA" w14:textId="77777777" w:rsidR="00C645C8" w:rsidRPr="00FD0380" w:rsidRDefault="00C645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47D9" w:rsidRPr="00FD0380" w14:paraId="5A8246D0" w14:textId="77777777" w:rsidTr="00FD0380">
        <w:tc>
          <w:tcPr>
            <w:tcW w:w="3542" w:type="dxa"/>
            <w:gridSpan w:val="4"/>
          </w:tcPr>
          <w:p w14:paraId="5A8246CC" w14:textId="77777777" w:rsidR="00DC47D9" w:rsidRPr="00FD0380" w:rsidRDefault="00DC47D9">
            <w:pPr>
              <w:rPr>
                <w:rFonts w:ascii="Arial" w:hAnsi="Arial" w:cs="Arial"/>
                <w:b/>
              </w:rPr>
            </w:pPr>
            <w:r w:rsidRPr="00FD0380">
              <w:rPr>
                <w:rFonts w:ascii="Arial" w:hAnsi="Arial" w:cs="Arial"/>
                <w:b/>
              </w:rPr>
              <w:t>Section II: Violation</w:t>
            </w:r>
          </w:p>
        </w:tc>
        <w:tc>
          <w:tcPr>
            <w:tcW w:w="1771" w:type="dxa"/>
            <w:gridSpan w:val="3"/>
          </w:tcPr>
          <w:p w14:paraId="5A8246CD" w14:textId="77777777" w:rsidR="00DC47D9" w:rsidRPr="00FD0380" w:rsidRDefault="00DC47D9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6CE" w14:textId="77777777" w:rsidR="00DC47D9" w:rsidRPr="00FD0380" w:rsidRDefault="00DC47D9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14:paraId="5A8246CF" w14:textId="77777777" w:rsidR="00DC47D9" w:rsidRPr="00FD0380" w:rsidRDefault="00DC47D9">
            <w:pPr>
              <w:rPr>
                <w:rFonts w:ascii="Arial" w:hAnsi="Arial" w:cs="Arial"/>
              </w:rPr>
            </w:pPr>
          </w:p>
        </w:tc>
      </w:tr>
      <w:tr w:rsidR="00314D90" w:rsidRPr="00FD0380" w14:paraId="5A8246D6" w14:textId="77777777" w:rsidTr="00FD0380">
        <w:tc>
          <w:tcPr>
            <w:tcW w:w="1771" w:type="dxa"/>
            <w:gridSpan w:val="2"/>
          </w:tcPr>
          <w:p w14:paraId="5A8246D1" w14:textId="77777777" w:rsidR="00314D90" w:rsidRPr="00FD0380" w:rsidRDefault="00314D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14:paraId="5A8246D2" w14:textId="77777777" w:rsidR="00314D90" w:rsidRPr="00FD0380" w:rsidRDefault="00314D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</w:tcPr>
          <w:p w14:paraId="5A8246D3" w14:textId="77777777" w:rsidR="00314D90" w:rsidRPr="00FD0380" w:rsidRDefault="00314D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14:paraId="5A8246D4" w14:textId="77777777" w:rsidR="00314D90" w:rsidRPr="00FD0380" w:rsidRDefault="00314D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2"/>
          </w:tcPr>
          <w:p w14:paraId="5A8246D5" w14:textId="77777777" w:rsidR="00314D90" w:rsidRPr="00FD0380" w:rsidRDefault="00314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327" w:rsidRPr="00FD0380" w14:paraId="5A8246D9" w14:textId="77777777" w:rsidTr="00FD0380">
        <w:tc>
          <w:tcPr>
            <w:tcW w:w="3888" w:type="dxa"/>
            <w:gridSpan w:val="5"/>
            <w:vAlign w:val="bottom"/>
          </w:tcPr>
          <w:p w14:paraId="5A8246D7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Date, Time, Location of Violation:</w:t>
            </w:r>
          </w:p>
        </w:tc>
        <w:bookmarkStart w:id="4" w:name="Text28"/>
        <w:tc>
          <w:tcPr>
            <w:tcW w:w="4968" w:type="dxa"/>
            <w:gridSpan w:val="6"/>
            <w:tcBorders>
              <w:bottom w:val="single" w:sz="4" w:space="0" w:color="auto"/>
            </w:tcBorders>
            <w:vAlign w:val="bottom"/>
          </w:tcPr>
          <w:p w14:paraId="5A8246D8" w14:textId="00C5D88F" w:rsidR="00421327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statusText w:type="text" w:val="Section II: Violation.  Enter Date, time, and location of violation."/>
                  <w:textInput/>
                </w:ffData>
              </w:fldChar>
            </w:r>
            <w:r w:rsidRPr="00FD03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F428C4" w:rsidRPr="00FD0380" w14:paraId="5A8246DD" w14:textId="77777777" w:rsidTr="00FD0380">
        <w:tc>
          <w:tcPr>
            <w:tcW w:w="3888" w:type="dxa"/>
            <w:gridSpan w:val="5"/>
            <w:vAlign w:val="bottom"/>
          </w:tcPr>
          <w:p w14:paraId="5A8246DA" w14:textId="77777777" w:rsidR="00F428C4" w:rsidRPr="00FD0380" w:rsidRDefault="00F428C4" w:rsidP="00421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246DB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5" w:name="Text4"/>
        <w:tc>
          <w:tcPr>
            <w:tcW w:w="4968" w:type="dxa"/>
            <w:gridSpan w:val="6"/>
            <w:tcBorders>
              <w:bottom w:val="single" w:sz="4" w:space="0" w:color="auto"/>
            </w:tcBorders>
            <w:vAlign w:val="bottom"/>
          </w:tcPr>
          <w:p w14:paraId="5A8246DC" w14:textId="1AFC2C02" w:rsidR="00F428C4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statusText w:type="text" w:val="Date, time, and location of violation line 2."/>
                  <w:textInput/>
                </w:ffData>
              </w:fldChar>
            </w:r>
            <w:r w:rsidRPr="002534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14D90" w:rsidRPr="00FD0380" w14:paraId="5A8246E3" w14:textId="77777777" w:rsidTr="00FD0380">
        <w:tc>
          <w:tcPr>
            <w:tcW w:w="1771" w:type="dxa"/>
            <w:gridSpan w:val="2"/>
          </w:tcPr>
          <w:p w14:paraId="5A8246DE" w14:textId="77777777" w:rsidR="00314D90" w:rsidRPr="00FD0380" w:rsidRDefault="003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6DF" w14:textId="77777777" w:rsidR="00314D90" w:rsidRPr="00FD0380" w:rsidRDefault="003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14:paraId="5A8246E0" w14:textId="77777777" w:rsidR="00314D90" w:rsidRPr="00FD0380" w:rsidRDefault="003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6E1" w14:textId="77777777" w:rsidR="00314D90" w:rsidRPr="00FD0380" w:rsidRDefault="00314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14:paraId="5A8246E2" w14:textId="77777777" w:rsidR="00314D90" w:rsidRPr="00FD0380" w:rsidRDefault="00314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7D9" w:rsidRPr="00FD0380" w14:paraId="5A8246E9" w14:textId="77777777" w:rsidTr="00FD0380">
        <w:tc>
          <w:tcPr>
            <w:tcW w:w="1771" w:type="dxa"/>
            <w:gridSpan w:val="2"/>
          </w:tcPr>
          <w:p w14:paraId="5A8246E4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6E5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14:paraId="5A8246E6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6E7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14:paraId="5A8246E8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78" w:rsidRPr="00FD0380" w14:paraId="5A8246ED" w14:textId="77777777" w:rsidTr="00FD0380">
        <w:tc>
          <w:tcPr>
            <w:tcW w:w="4427" w:type="dxa"/>
            <w:gridSpan w:val="6"/>
          </w:tcPr>
          <w:p w14:paraId="5A8246EA" w14:textId="77777777" w:rsidR="000A7578" w:rsidRPr="00FD0380" w:rsidRDefault="000A7578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Relevant Section of the Code of Conduct:</w:t>
            </w:r>
          </w:p>
        </w:tc>
        <w:bookmarkStart w:id="6" w:name="Text6"/>
        <w:tc>
          <w:tcPr>
            <w:tcW w:w="2657" w:type="dxa"/>
            <w:gridSpan w:val="3"/>
            <w:tcBorders>
              <w:bottom w:val="single" w:sz="4" w:space="0" w:color="auto"/>
            </w:tcBorders>
          </w:tcPr>
          <w:p w14:paraId="5A8246EB" w14:textId="587CC63C" w:rsidR="000A7578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statusText w:type="text" w:val="Relevant Section of the Code of conduct."/>
                  <w:textInput/>
                </w:ffData>
              </w:fldChar>
            </w:r>
            <w:r w:rsidRPr="00FD03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72" w:type="dxa"/>
            <w:gridSpan w:val="2"/>
          </w:tcPr>
          <w:p w14:paraId="5A8246EC" w14:textId="77777777" w:rsidR="000A7578" w:rsidRPr="00FD0380" w:rsidRDefault="000A7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7D9" w:rsidRPr="00FD0380" w14:paraId="5A8246F3" w14:textId="77777777" w:rsidTr="00FD0380">
        <w:tc>
          <w:tcPr>
            <w:tcW w:w="1771" w:type="dxa"/>
            <w:gridSpan w:val="2"/>
          </w:tcPr>
          <w:p w14:paraId="5A8246EE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6EF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3"/>
          </w:tcPr>
          <w:p w14:paraId="5A8246F0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6F1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14:paraId="5A8246F2" w14:textId="77777777" w:rsidR="00DC47D9" w:rsidRPr="00FD0380" w:rsidRDefault="00DC47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78" w:rsidRPr="00FD0380" w14:paraId="5A8246F7" w14:textId="77777777" w:rsidTr="00FD0380">
        <w:tc>
          <w:tcPr>
            <w:tcW w:w="5313" w:type="dxa"/>
            <w:gridSpan w:val="7"/>
          </w:tcPr>
          <w:p w14:paraId="5A8246F4" w14:textId="77777777" w:rsidR="000A7578" w:rsidRPr="00FD0380" w:rsidRDefault="000A7578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Findings of Facts Made by Activity/Event Coordinator:</w:t>
            </w:r>
          </w:p>
        </w:tc>
        <w:tc>
          <w:tcPr>
            <w:tcW w:w="1771" w:type="dxa"/>
            <w:gridSpan w:val="2"/>
          </w:tcPr>
          <w:p w14:paraId="5A8246F5" w14:textId="77777777" w:rsidR="000A7578" w:rsidRPr="00FD0380" w:rsidRDefault="000A75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2" w:type="dxa"/>
            <w:gridSpan w:val="2"/>
          </w:tcPr>
          <w:p w14:paraId="5A8246F6" w14:textId="77777777" w:rsidR="000A7578" w:rsidRPr="00FD0380" w:rsidRDefault="000A75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7578" w:rsidRPr="00FD0380" w14:paraId="5A82470C" w14:textId="77777777" w:rsidTr="00FD0380">
        <w:tc>
          <w:tcPr>
            <w:tcW w:w="885" w:type="dxa"/>
            <w:vAlign w:val="bottom"/>
          </w:tcPr>
          <w:p w14:paraId="5A8246F8" w14:textId="77777777" w:rsidR="000A7578" w:rsidRPr="00FD0380" w:rsidRDefault="000A7578" w:rsidP="00AA59D4">
            <w:pPr>
              <w:rPr>
                <w:rFonts w:ascii="Arial" w:hAnsi="Arial" w:cs="Arial"/>
              </w:rPr>
            </w:pPr>
          </w:p>
          <w:p w14:paraId="5A8246F9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6FA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6FB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6FC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6FD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6FE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6FF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0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1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2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3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4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5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6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7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  <w:p w14:paraId="5A824708" w14:textId="77777777" w:rsidR="00421327" w:rsidRPr="00FD0380" w:rsidRDefault="00421327" w:rsidP="00AA59D4">
            <w:pPr>
              <w:rPr>
                <w:rFonts w:ascii="Arial" w:hAnsi="Arial" w:cs="Arial"/>
              </w:rPr>
            </w:pPr>
          </w:p>
        </w:tc>
        <w:bookmarkStart w:id="7" w:name="Text7"/>
        <w:tc>
          <w:tcPr>
            <w:tcW w:w="7085" w:type="dxa"/>
            <w:gridSpan w:val="9"/>
          </w:tcPr>
          <w:p w14:paraId="5A82470A" w14:textId="73802FC6" w:rsidR="00421327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statusText w:type="text" w:val="Findings of Facts Made by Activity/Event Coordinator:"/>
                  <w:textInput/>
                </w:ffData>
              </w:fldChar>
            </w:r>
            <w:r w:rsidRPr="00355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86" w:type="dxa"/>
          </w:tcPr>
          <w:p w14:paraId="5A82470B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</w:tr>
      <w:tr w:rsidR="00AA59D4" w:rsidRPr="00FD0380" w14:paraId="5A824712" w14:textId="77777777" w:rsidTr="00FD0380">
        <w:tc>
          <w:tcPr>
            <w:tcW w:w="1771" w:type="dxa"/>
            <w:gridSpan w:val="2"/>
          </w:tcPr>
          <w:p w14:paraId="5A82470D" w14:textId="77777777" w:rsidR="00AA59D4" w:rsidRPr="00FD0380" w:rsidRDefault="00AA59D4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70E" w14:textId="77777777" w:rsidR="00AA59D4" w:rsidRPr="00FD0380" w:rsidRDefault="00AA59D4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3"/>
          </w:tcPr>
          <w:p w14:paraId="5A82470F" w14:textId="77777777" w:rsidR="00AA59D4" w:rsidRPr="00FD0380" w:rsidRDefault="00AA59D4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710" w14:textId="77777777" w:rsidR="00AA59D4" w:rsidRPr="00FD0380" w:rsidRDefault="00AA59D4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2"/>
          </w:tcPr>
          <w:p w14:paraId="5A824711" w14:textId="77777777" w:rsidR="00AA59D4" w:rsidRPr="00FD0380" w:rsidRDefault="00AA59D4">
            <w:pPr>
              <w:rPr>
                <w:rFonts w:ascii="Arial" w:hAnsi="Arial" w:cs="Arial"/>
              </w:rPr>
            </w:pPr>
          </w:p>
        </w:tc>
      </w:tr>
      <w:tr w:rsidR="00AA59D4" w:rsidRPr="00FD0380" w14:paraId="5A824718" w14:textId="77777777" w:rsidTr="00FD0380">
        <w:tc>
          <w:tcPr>
            <w:tcW w:w="1771" w:type="dxa"/>
            <w:gridSpan w:val="2"/>
            <w:tcBorders>
              <w:bottom w:val="double" w:sz="4" w:space="0" w:color="auto"/>
            </w:tcBorders>
          </w:tcPr>
          <w:p w14:paraId="5A824713" w14:textId="77777777" w:rsidR="00AA59D4" w:rsidRPr="00FD0380" w:rsidRDefault="00AA59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double" w:sz="4" w:space="0" w:color="auto"/>
            </w:tcBorders>
          </w:tcPr>
          <w:p w14:paraId="5A824714" w14:textId="77777777" w:rsidR="00AA59D4" w:rsidRPr="00FD0380" w:rsidRDefault="00AA59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bottom w:val="double" w:sz="4" w:space="0" w:color="auto"/>
            </w:tcBorders>
          </w:tcPr>
          <w:p w14:paraId="5A824715" w14:textId="77777777" w:rsidR="00AA59D4" w:rsidRPr="00FD0380" w:rsidRDefault="00AA59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bottom w:val="double" w:sz="4" w:space="0" w:color="auto"/>
            </w:tcBorders>
          </w:tcPr>
          <w:p w14:paraId="5A824716" w14:textId="77777777" w:rsidR="00AA59D4" w:rsidRPr="00FD0380" w:rsidRDefault="00AA59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bottom w:val="double" w:sz="4" w:space="0" w:color="auto"/>
            </w:tcBorders>
          </w:tcPr>
          <w:p w14:paraId="5A824717" w14:textId="77777777" w:rsidR="00AA59D4" w:rsidRPr="00FD0380" w:rsidRDefault="00AA59D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28C4" w:rsidRPr="00FD0380" w14:paraId="5A82471E" w14:textId="77777777" w:rsidTr="00FD0380"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19" w14:textId="77777777" w:rsidR="00F428C4" w:rsidRPr="00FD0380" w:rsidRDefault="00F428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1A" w14:textId="77777777" w:rsidR="00F428C4" w:rsidRPr="00FD0380" w:rsidRDefault="00F428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double" w:sz="4" w:space="0" w:color="auto"/>
            </w:tcBorders>
          </w:tcPr>
          <w:p w14:paraId="5A82471B" w14:textId="77777777" w:rsidR="00F428C4" w:rsidRPr="00FD0380" w:rsidRDefault="00F428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1C" w14:textId="77777777" w:rsidR="00F428C4" w:rsidRPr="00FD0380" w:rsidRDefault="00F428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2"/>
            <w:tcBorders>
              <w:top w:val="double" w:sz="4" w:space="0" w:color="auto"/>
            </w:tcBorders>
          </w:tcPr>
          <w:p w14:paraId="5A82471D" w14:textId="77777777" w:rsidR="00F428C4" w:rsidRPr="00FD0380" w:rsidRDefault="00F428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1327" w:rsidRPr="00FD0380" w14:paraId="5A824722" w14:textId="77777777" w:rsidTr="00FD0380">
        <w:tc>
          <w:tcPr>
            <w:tcW w:w="3542" w:type="dxa"/>
            <w:gridSpan w:val="4"/>
          </w:tcPr>
          <w:p w14:paraId="5A82471F" w14:textId="77777777" w:rsidR="00421327" w:rsidRPr="00FD0380" w:rsidRDefault="00421327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Witnesses Interviewed: (if any)</w:t>
            </w:r>
          </w:p>
        </w:tc>
        <w:tc>
          <w:tcPr>
            <w:tcW w:w="1771" w:type="dxa"/>
            <w:gridSpan w:val="3"/>
          </w:tcPr>
          <w:p w14:paraId="5A824720" w14:textId="77777777" w:rsidR="00421327" w:rsidRPr="00FD0380" w:rsidRDefault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gridSpan w:val="4"/>
          </w:tcPr>
          <w:p w14:paraId="5A824721" w14:textId="77777777" w:rsidR="00421327" w:rsidRPr="00FD0380" w:rsidRDefault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49" w:rsidRPr="00FD0380" w14:paraId="5A824727" w14:textId="77777777" w:rsidTr="00FD0380">
        <w:tc>
          <w:tcPr>
            <w:tcW w:w="885" w:type="dxa"/>
            <w:vAlign w:val="bottom"/>
          </w:tcPr>
          <w:p w14:paraId="5A824723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24724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8" w:name="Text16"/>
        <w:tc>
          <w:tcPr>
            <w:tcW w:w="4477" w:type="dxa"/>
            <w:gridSpan w:val="7"/>
            <w:tcBorders>
              <w:bottom w:val="single" w:sz="4" w:space="0" w:color="auto"/>
            </w:tcBorders>
            <w:vAlign w:val="bottom"/>
          </w:tcPr>
          <w:p w14:paraId="5A824725" w14:textId="615A5D1A" w:rsidR="00353449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statusText w:type="text" w:val="Witnesses Interviewed: (if any)"/>
                  <w:textInput/>
                </w:ffData>
              </w:fldChar>
            </w:r>
            <w:r w:rsidRPr="002534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494" w:type="dxa"/>
            <w:gridSpan w:val="3"/>
            <w:vAlign w:val="bottom"/>
          </w:tcPr>
          <w:p w14:paraId="5A824726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49" w:rsidRPr="00FD0380" w14:paraId="5A82472C" w14:textId="77777777" w:rsidTr="00FD0380">
        <w:tc>
          <w:tcPr>
            <w:tcW w:w="885" w:type="dxa"/>
            <w:vAlign w:val="bottom"/>
          </w:tcPr>
          <w:p w14:paraId="5A824728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824729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9" w:name="Text29"/>
        <w:tc>
          <w:tcPr>
            <w:tcW w:w="447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2472A" w14:textId="77777777" w:rsidR="00353449" w:rsidRPr="00FD0380" w:rsidRDefault="001F716C" w:rsidP="000F542F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statusText w:type="text" w:val="Witnesses Interviewed: (if any)"/>
                  <w:textInput/>
                </w:ffData>
              </w:fldChar>
            </w:r>
            <w:r w:rsidRPr="00FD038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5CF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494" w:type="dxa"/>
            <w:gridSpan w:val="3"/>
            <w:vAlign w:val="bottom"/>
          </w:tcPr>
          <w:p w14:paraId="5A82472B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82472D" w14:textId="77777777" w:rsidR="00421327" w:rsidRPr="00421327" w:rsidRDefault="00421327">
      <w:pPr>
        <w:rPr>
          <w:sz w:val="16"/>
          <w:szCs w:val="16"/>
        </w:rPr>
      </w:pPr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8"/>
        <w:gridCol w:w="863"/>
        <w:gridCol w:w="1728"/>
        <w:gridCol w:w="1207"/>
        <w:gridCol w:w="515"/>
        <w:gridCol w:w="49"/>
        <w:gridCol w:w="385"/>
        <w:gridCol w:w="1301"/>
        <w:gridCol w:w="859"/>
        <w:gridCol w:w="430"/>
        <w:gridCol w:w="435"/>
      </w:tblGrid>
      <w:tr w:rsidR="00421327" w:rsidRPr="00FD0380" w14:paraId="5A824731" w14:textId="77777777" w:rsidTr="00FD0380">
        <w:tc>
          <w:tcPr>
            <w:tcW w:w="4788" w:type="dxa"/>
            <w:gridSpan w:val="4"/>
            <w:vAlign w:val="bottom"/>
          </w:tcPr>
          <w:p w14:paraId="5A82472E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sz w:val="20"/>
                <w:szCs w:val="20"/>
              </w:rPr>
              <w:lastRenderedPageBreak/>
              <w:br w:type="page"/>
            </w:r>
            <w:r w:rsidRPr="00FD0380">
              <w:rPr>
                <w:rFonts w:ascii="Arial" w:hAnsi="Arial" w:cs="Arial"/>
                <w:sz w:val="20"/>
                <w:szCs w:val="20"/>
              </w:rPr>
              <w:t>Witnesses Interviewed: (if any)</w:t>
            </w:r>
          </w:p>
        </w:tc>
        <w:tc>
          <w:tcPr>
            <w:tcW w:w="574" w:type="dxa"/>
            <w:gridSpan w:val="2"/>
            <w:vAlign w:val="bottom"/>
          </w:tcPr>
          <w:p w14:paraId="5A82472F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4" w:type="dxa"/>
            <w:gridSpan w:val="5"/>
            <w:vAlign w:val="bottom"/>
          </w:tcPr>
          <w:p w14:paraId="5A824730" w14:textId="77777777" w:rsidR="00421327" w:rsidRPr="00FD0380" w:rsidRDefault="00421327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49" w:rsidRPr="00FD0380" w14:paraId="5A824736" w14:textId="77777777" w:rsidTr="00FD0380">
        <w:tc>
          <w:tcPr>
            <w:tcW w:w="885" w:type="dxa"/>
            <w:vAlign w:val="bottom"/>
          </w:tcPr>
          <w:p w14:paraId="5A824732" w14:textId="77777777" w:rsidR="00353449" w:rsidRPr="00FD0380" w:rsidRDefault="00353449" w:rsidP="00421327">
            <w:pPr>
              <w:rPr>
                <w:rFonts w:ascii="Arial" w:hAnsi="Arial" w:cs="Arial"/>
              </w:rPr>
            </w:pPr>
          </w:p>
          <w:p w14:paraId="5A824733" w14:textId="77777777" w:rsidR="00353449" w:rsidRPr="00FD0380" w:rsidRDefault="00353449" w:rsidP="00421327">
            <w:pPr>
              <w:rPr>
                <w:rFonts w:ascii="Arial" w:hAnsi="Arial" w:cs="Arial"/>
              </w:rPr>
            </w:pPr>
          </w:p>
        </w:tc>
        <w:bookmarkStart w:id="10" w:name="Text30"/>
        <w:tc>
          <w:tcPr>
            <w:tcW w:w="4477" w:type="dxa"/>
            <w:gridSpan w:val="5"/>
            <w:tcBorders>
              <w:bottom w:val="single" w:sz="4" w:space="0" w:color="auto"/>
            </w:tcBorders>
            <w:vAlign w:val="bottom"/>
          </w:tcPr>
          <w:p w14:paraId="5A824734" w14:textId="77777777" w:rsidR="00353449" w:rsidRPr="00FD0380" w:rsidRDefault="001F716C" w:rsidP="00D15CF4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statusText w:type="text" w:val="Witnesses Interviewed: (if any)"/>
                  <w:textInput/>
                </w:ffData>
              </w:fldChar>
            </w:r>
            <w:r w:rsidRPr="00355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5CF4">
              <w:rPr>
                <w:rFonts w:ascii="Arial" w:hAnsi="Arial" w:cs="Arial"/>
                <w:sz w:val="20"/>
                <w:szCs w:val="20"/>
              </w:rPr>
              <w:t> </w:t>
            </w:r>
            <w:r w:rsidR="00D15CF4">
              <w:rPr>
                <w:rFonts w:ascii="Arial" w:hAnsi="Arial" w:cs="Arial"/>
                <w:sz w:val="20"/>
                <w:szCs w:val="20"/>
              </w:rPr>
              <w:t> </w:t>
            </w:r>
            <w:r w:rsidR="00D15CF4">
              <w:rPr>
                <w:rFonts w:ascii="Arial" w:hAnsi="Arial" w:cs="Arial"/>
                <w:sz w:val="20"/>
                <w:szCs w:val="20"/>
              </w:rPr>
              <w:t> </w:t>
            </w:r>
            <w:r w:rsidR="00D15CF4">
              <w:rPr>
                <w:rFonts w:ascii="Arial" w:hAnsi="Arial" w:cs="Arial"/>
                <w:sz w:val="20"/>
                <w:szCs w:val="20"/>
              </w:rPr>
              <w:t> </w:t>
            </w:r>
            <w:r w:rsidR="00D15CF4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494" w:type="dxa"/>
            <w:gridSpan w:val="5"/>
            <w:vAlign w:val="bottom"/>
          </w:tcPr>
          <w:p w14:paraId="5A824735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449" w:rsidRPr="00FD0380" w14:paraId="5A82473B" w14:textId="77777777" w:rsidTr="00FD0380">
        <w:tc>
          <w:tcPr>
            <w:tcW w:w="885" w:type="dxa"/>
            <w:vAlign w:val="bottom"/>
          </w:tcPr>
          <w:p w14:paraId="5A824737" w14:textId="77777777" w:rsidR="00353449" w:rsidRPr="00FD0380" w:rsidRDefault="00353449" w:rsidP="00421327">
            <w:pPr>
              <w:rPr>
                <w:rFonts w:ascii="Arial" w:hAnsi="Arial" w:cs="Arial"/>
              </w:rPr>
            </w:pPr>
          </w:p>
          <w:p w14:paraId="5A824738" w14:textId="77777777" w:rsidR="00353449" w:rsidRPr="00FD0380" w:rsidRDefault="00353449" w:rsidP="00421327">
            <w:pPr>
              <w:rPr>
                <w:rFonts w:ascii="Arial" w:hAnsi="Arial" w:cs="Arial"/>
              </w:rPr>
            </w:pPr>
          </w:p>
        </w:tc>
        <w:bookmarkStart w:id="11" w:name="Text31"/>
        <w:tc>
          <w:tcPr>
            <w:tcW w:w="4477" w:type="dxa"/>
            <w:gridSpan w:val="5"/>
            <w:tcBorders>
              <w:bottom w:val="single" w:sz="4" w:space="0" w:color="auto"/>
            </w:tcBorders>
            <w:vAlign w:val="bottom"/>
          </w:tcPr>
          <w:p w14:paraId="5A824739" w14:textId="77777777" w:rsidR="00353449" w:rsidRPr="00FD0380" w:rsidRDefault="001F716C" w:rsidP="00421327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statusText w:type="text" w:val="Witnesses Interviewed: (if any)"/>
                  <w:textInput/>
                </w:ffData>
              </w:fldChar>
            </w:r>
            <w:r w:rsidRPr="002534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494" w:type="dxa"/>
            <w:gridSpan w:val="5"/>
            <w:vAlign w:val="bottom"/>
          </w:tcPr>
          <w:p w14:paraId="5A82473A" w14:textId="77777777" w:rsidR="00353449" w:rsidRPr="00FD0380" w:rsidRDefault="00353449" w:rsidP="004213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6F6" w:rsidRPr="00FD0380" w14:paraId="5A82473D" w14:textId="77777777" w:rsidTr="00FD0380">
        <w:tc>
          <w:tcPr>
            <w:tcW w:w="8856" w:type="dxa"/>
            <w:gridSpan w:val="11"/>
            <w:tcBorders>
              <w:bottom w:val="double" w:sz="4" w:space="0" w:color="auto"/>
            </w:tcBorders>
          </w:tcPr>
          <w:p w14:paraId="5A82473C" w14:textId="77777777" w:rsidR="00AF46F6" w:rsidRPr="00FD0380" w:rsidRDefault="00AF46F6">
            <w:pPr>
              <w:rPr>
                <w:rFonts w:ascii="Arial" w:hAnsi="Arial" w:cs="Arial"/>
              </w:rPr>
            </w:pPr>
          </w:p>
        </w:tc>
      </w:tr>
      <w:tr w:rsidR="000A7578" w:rsidRPr="00FD0380" w14:paraId="5A824743" w14:textId="77777777" w:rsidTr="00FD0380"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3E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</w:tcPr>
          <w:p w14:paraId="5A82473F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40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3"/>
            <w:tcBorders>
              <w:top w:val="double" w:sz="4" w:space="0" w:color="auto"/>
            </w:tcBorders>
          </w:tcPr>
          <w:p w14:paraId="5A824741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  <w:tcBorders>
              <w:top w:val="double" w:sz="4" w:space="0" w:color="auto"/>
            </w:tcBorders>
          </w:tcPr>
          <w:p w14:paraId="5A824742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</w:tr>
      <w:tr w:rsidR="00AF46F6" w:rsidRPr="00FD0380" w14:paraId="5A824746" w14:textId="77777777" w:rsidTr="00FD0380">
        <w:tc>
          <w:tcPr>
            <w:tcW w:w="8856" w:type="dxa"/>
            <w:gridSpan w:val="11"/>
          </w:tcPr>
          <w:p w14:paraId="5A824744" w14:textId="77777777" w:rsidR="00AF46F6" w:rsidRPr="00FD0380" w:rsidRDefault="00AF46F6">
            <w:pPr>
              <w:rPr>
                <w:rFonts w:ascii="Arial" w:hAnsi="Arial" w:cs="Arial"/>
                <w:b/>
              </w:rPr>
            </w:pPr>
            <w:r w:rsidRPr="00FD0380">
              <w:rPr>
                <w:rFonts w:ascii="Arial" w:hAnsi="Arial" w:cs="Arial"/>
                <w:b/>
              </w:rPr>
              <w:t xml:space="preserve">Section III: Disciplinary Action </w:t>
            </w:r>
          </w:p>
          <w:p w14:paraId="5A824745" w14:textId="77777777" w:rsidR="00AF46F6" w:rsidRPr="00FD0380" w:rsidRDefault="00AF46F6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b/>
              </w:rPr>
              <w:tab/>
            </w:r>
            <w:r w:rsidRPr="00FD0380">
              <w:rPr>
                <w:rFonts w:ascii="Arial" w:hAnsi="Arial" w:cs="Arial"/>
                <w:sz w:val="20"/>
                <w:szCs w:val="20"/>
              </w:rPr>
              <w:t>(Use this section only if a Review Board is not convened.)</w:t>
            </w:r>
          </w:p>
        </w:tc>
      </w:tr>
      <w:tr w:rsidR="000A7578" w:rsidRPr="00FD0380" w14:paraId="5A82474C" w14:textId="77777777" w:rsidTr="00FD0380">
        <w:tc>
          <w:tcPr>
            <w:tcW w:w="1771" w:type="dxa"/>
            <w:gridSpan w:val="2"/>
          </w:tcPr>
          <w:p w14:paraId="5A824747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5A824748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749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3"/>
          </w:tcPr>
          <w:p w14:paraId="5A82474A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</w:tcPr>
          <w:p w14:paraId="5A82474B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</w:tr>
      <w:tr w:rsidR="000C4F24" w:rsidRPr="00FD0380" w14:paraId="5A824750" w14:textId="77777777" w:rsidTr="00FD0380">
        <w:tc>
          <w:tcPr>
            <w:tcW w:w="885" w:type="dxa"/>
          </w:tcPr>
          <w:p w14:paraId="5A82474D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  <w:tc>
          <w:tcPr>
            <w:tcW w:w="7085" w:type="dxa"/>
            <w:gridSpan w:val="8"/>
          </w:tcPr>
          <w:p w14:paraId="5A82474E" w14:textId="77777777" w:rsidR="000C4F24" w:rsidRPr="00FD0380" w:rsidRDefault="000C4F24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 xml:space="preserve">The Activity/Event Coordinator has found the above-named youth in violation of the </w:t>
            </w:r>
            <w:smartTag w:uri="urn:schemas-microsoft-com:office:smarttags" w:element="State">
              <w:smartTag w:uri="urn:schemas-microsoft-com:office:smarttags" w:element="place">
                <w:r w:rsidRPr="00FD0380">
                  <w:rPr>
                    <w:rFonts w:ascii="Arial" w:hAnsi="Arial" w:cs="Arial"/>
                    <w:sz w:val="20"/>
                    <w:szCs w:val="20"/>
                  </w:rPr>
                  <w:t>Arkansas</w:t>
                </w:r>
              </w:smartTag>
            </w:smartTag>
            <w:r w:rsidRPr="00FD0380">
              <w:rPr>
                <w:rFonts w:ascii="Arial" w:hAnsi="Arial" w:cs="Arial"/>
                <w:sz w:val="20"/>
                <w:szCs w:val="20"/>
              </w:rPr>
              <w:t xml:space="preserve"> 4-H Code of Conduct.  The following disciplinary measures will be taken:</w:t>
            </w:r>
          </w:p>
        </w:tc>
        <w:tc>
          <w:tcPr>
            <w:tcW w:w="886" w:type="dxa"/>
            <w:gridSpan w:val="2"/>
          </w:tcPr>
          <w:p w14:paraId="5A82474F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</w:tr>
      <w:tr w:rsidR="000A7578" w:rsidRPr="00FD0380" w14:paraId="5A824756" w14:textId="77777777" w:rsidTr="00FD0380">
        <w:tc>
          <w:tcPr>
            <w:tcW w:w="1771" w:type="dxa"/>
            <w:gridSpan w:val="2"/>
          </w:tcPr>
          <w:p w14:paraId="5A824751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5A824752" w14:textId="77777777" w:rsidR="000A7578" w:rsidRPr="00FD0380" w:rsidRDefault="000A757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1" w:type="dxa"/>
            <w:gridSpan w:val="2"/>
          </w:tcPr>
          <w:p w14:paraId="5A824753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3"/>
          </w:tcPr>
          <w:p w14:paraId="5A824754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</w:tcPr>
          <w:p w14:paraId="5A824755" w14:textId="77777777" w:rsidR="000A7578" w:rsidRPr="00FD0380" w:rsidRDefault="000A7578">
            <w:pPr>
              <w:rPr>
                <w:rFonts w:ascii="Arial" w:hAnsi="Arial" w:cs="Arial"/>
              </w:rPr>
            </w:pPr>
          </w:p>
        </w:tc>
      </w:tr>
      <w:tr w:rsidR="000C4F24" w:rsidRPr="00FD0380" w14:paraId="5A824769" w14:textId="77777777" w:rsidTr="00FD0380">
        <w:tc>
          <w:tcPr>
            <w:tcW w:w="885" w:type="dxa"/>
          </w:tcPr>
          <w:p w14:paraId="5A824757" w14:textId="77777777" w:rsidR="000C4F24" w:rsidRPr="00FD0380" w:rsidRDefault="000C4F24" w:rsidP="00F24518">
            <w:pPr>
              <w:rPr>
                <w:rFonts w:ascii="Arial" w:hAnsi="Arial" w:cs="Arial"/>
              </w:rPr>
            </w:pPr>
          </w:p>
          <w:p w14:paraId="5A824758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9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A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B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C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D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E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5F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60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61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62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  <w:p w14:paraId="5A824763" w14:textId="77777777" w:rsidR="00F24518" w:rsidRPr="00FD0380" w:rsidRDefault="00F24518" w:rsidP="00F24518">
            <w:pPr>
              <w:rPr>
                <w:rFonts w:ascii="Arial" w:hAnsi="Arial" w:cs="Arial"/>
              </w:rPr>
            </w:pPr>
          </w:p>
        </w:tc>
        <w:bookmarkStart w:id="12" w:name="Text21"/>
        <w:tc>
          <w:tcPr>
            <w:tcW w:w="7085" w:type="dxa"/>
            <w:gridSpan w:val="8"/>
          </w:tcPr>
          <w:p w14:paraId="5A824767" w14:textId="182B9BED" w:rsidR="000C4F24" w:rsidRPr="00FD0380" w:rsidRDefault="001F716C" w:rsidP="00A70BA0">
            <w:pPr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statusText w:type="text" w:val="Section III: Disciplinary Action.  Use this section only if a review board is not convened.  The Activity/Event Coordinatior has found the"/>
                  <w:textInput/>
                </w:ffData>
              </w:fldChar>
            </w:r>
            <w:r w:rsidRPr="0035506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3" w:name="_GoBack"/>
            <w:bookmarkEnd w:id="13"/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="00A70BA0">
              <w:rPr>
                <w:rFonts w:ascii="Arial" w:hAnsi="Arial" w:cs="Arial"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4" w:name="Text32"/>
            <w:bookmarkEnd w:id="12"/>
            <w:r w:rsidRPr="00FD038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statusText w:type="text" w:val="above-named youth in violation of the Arkansas 4-H code of Conduct.  The following disciplinary measures will be taken:"/>
                  <w:textInput/>
                </w:ffData>
              </w:fldChar>
            </w:r>
            <w:r w:rsidRPr="002534E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D0380">
              <w:rPr>
                <w:rFonts w:ascii="Arial" w:hAnsi="Arial" w:cs="Arial"/>
                <w:sz w:val="20"/>
                <w:szCs w:val="20"/>
              </w:rPr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D038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886" w:type="dxa"/>
            <w:gridSpan w:val="2"/>
            <w:vAlign w:val="bottom"/>
          </w:tcPr>
          <w:p w14:paraId="5A824768" w14:textId="77777777" w:rsidR="000C4F24" w:rsidRPr="00FD0380" w:rsidRDefault="000C4F24" w:rsidP="00A53214">
            <w:pPr>
              <w:rPr>
                <w:rFonts w:ascii="Arial" w:hAnsi="Arial" w:cs="Arial"/>
              </w:rPr>
            </w:pPr>
          </w:p>
        </w:tc>
      </w:tr>
      <w:tr w:rsidR="00AF46F6" w:rsidRPr="00FD0380" w14:paraId="5A82476F" w14:textId="77777777" w:rsidTr="00FD0380">
        <w:tc>
          <w:tcPr>
            <w:tcW w:w="1771" w:type="dxa"/>
            <w:gridSpan w:val="2"/>
          </w:tcPr>
          <w:p w14:paraId="5A82476A" w14:textId="77777777" w:rsidR="00AF46F6" w:rsidRPr="00FD0380" w:rsidRDefault="00AF46F6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5A82476B" w14:textId="77777777" w:rsidR="00AF46F6" w:rsidRPr="00FD0380" w:rsidRDefault="00AF46F6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76C" w14:textId="77777777" w:rsidR="00AF46F6" w:rsidRPr="00FD0380" w:rsidRDefault="00AF46F6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3"/>
          </w:tcPr>
          <w:p w14:paraId="5A82476D" w14:textId="77777777" w:rsidR="00AF46F6" w:rsidRPr="00FD0380" w:rsidRDefault="00AF46F6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</w:tcPr>
          <w:p w14:paraId="5A82476E" w14:textId="77777777" w:rsidR="00AF46F6" w:rsidRPr="00FD0380" w:rsidRDefault="00AF46F6">
            <w:pPr>
              <w:rPr>
                <w:rFonts w:ascii="Arial" w:hAnsi="Arial" w:cs="Arial"/>
              </w:rPr>
            </w:pPr>
          </w:p>
        </w:tc>
      </w:tr>
      <w:tr w:rsidR="00AF46F6" w:rsidRPr="00FD0380" w14:paraId="5A824775" w14:textId="77777777" w:rsidTr="00FD0380">
        <w:tc>
          <w:tcPr>
            <w:tcW w:w="1771" w:type="dxa"/>
            <w:gridSpan w:val="2"/>
          </w:tcPr>
          <w:p w14:paraId="5A824770" w14:textId="77777777" w:rsidR="00AF46F6" w:rsidRPr="00FD0380" w:rsidRDefault="00AF46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</w:tcPr>
          <w:p w14:paraId="5A824771" w14:textId="77777777" w:rsidR="00AF46F6" w:rsidRPr="00FD0380" w:rsidRDefault="00AF46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</w:tcPr>
          <w:p w14:paraId="5A824772" w14:textId="77777777" w:rsidR="00AF46F6" w:rsidRPr="00FD0380" w:rsidRDefault="00AF46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</w:tcPr>
          <w:p w14:paraId="5A824773" w14:textId="77777777" w:rsidR="00AF46F6" w:rsidRPr="00FD0380" w:rsidRDefault="00AF46F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3"/>
          </w:tcPr>
          <w:p w14:paraId="5A824774" w14:textId="77777777" w:rsidR="00AF46F6" w:rsidRPr="00FD0380" w:rsidRDefault="00AF46F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5853" w:rsidRPr="00FD0380" w14:paraId="5A82477B" w14:textId="77777777" w:rsidTr="00FD0380">
        <w:tc>
          <w:tcPr>
            <w:tcW w:w="885" w:type="dxa"/>
          </w:tcPr>
          <w:p w14:paraId="5A824776" w14:textId="77777777" w:rsidR="00905853" w:rsidRPr="00FD0380" w:rsidRDefault="00905853">
            <w:pPr>
              <w:rPr>
                <w:rFonts w:ascii="Arial" w:hAnsi="Arial" w:cs="Arial"/>
              </w:rPr>
            </w:pPr>
          </w:p>
        </w:tc>
        <w:bookmarkStart w:id="15" w:name="Text33"/>
        <w:tc>
          <w:tcPr>
            <w:tcW w:w="4428" w:type="dxa"/>
            <w:gridSpan w:val="4"/>
            <w:tcBorders>
              <w:bottom w:val="single" w:sz="4" w:space="0" w:color="auto"/>
            </w:tcBorders>
          </w:tcPr>
          <w:p w14:paraId="5A824777" w14:textId="77777777" w:rsidR="00905853" w:rsidRPr="00FD0380" w:rsidRDefault="001F716C">
            <w:pPr>
              <w:rPr>
                <w:rFonts w:ascii="Arial" w:hAnsi="Arial" w:cs="Arial"/>
              </w:rPr>
            </w:pPr>
            <w:r w:rsidRPr="00FD0380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statusText w:type="text" w:val="Signature: Activity/Event Coordinator"/>
                  <w:textInput/>
                </w:ffData>
              </w:fldChar>
            </w:r>
            <w:r w:rsidRPr="00FD0380">
              <w:rPr>
                <w:rFonts w:ascii="Arial" w:hAnsi="Arial" w:cs="Arial"/>
              </w:rPr>
              <w:instrText xml:space="preserve"> FORMTEXT </w:instrText>
            </w:r>
            <w:r w:rsidRPr="00FD0380">
              <w:rPr>
                <w:rFonts w:ascii="Arial" w:hAnsi="Arial" w:cs="Arial"/>
              </w:rPr>
            </w:r>
            <w:r w:rsidRPr="00FD0380">
              <w:rPr>
                <w:rFonts w:ascii="Arial" w:hAnsi="Arial" w:cs="Arial"/>
              </w:rPr>
              <w:fldChar w:fldCharType="separate"/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442" w:type="dxa"/>
            <w:gridSpan w:val="2"/>
          </w:tcPr>
          <w:p w14:paraId="5A824778" w14:textId="77777777" w:rsidR="00905853" w:rsidRPr="00FD0380" w:rsidRDefault="00905853">
            <w:pPr>
              <w:rPr>
                <w:rFonts w:ascii="Arial" w:hAnsi="Arial" w:cs="Arial"/>
              </w:rPr>
            </w:pPr>
          </w:p>
        </w:tc>
        <w:bookmarkStart w:id="16" w:name="Text34"/>
        <w:tc>
          <w:tcPr>
            <w:tcW w:w="2658" w:type="dxa"/>
            <w:gridSpan w:val="3"/>
            <w:tcBorders>
              <w:bottom w:val="single" w:sz="4" w:space="0" w:color="auto"/>
            </w:tcBorders>
          </w:tcPr>
          <w:p w14:paraId="5A824779" w14:textId="77777777" w:rsidR="00905853" w:rsidRPr="00FD0380" w:rsidRDefault="001F716C">
            <w:pPr>
              <w:rPr>
                <w:rFonts w:ascii="Arial" w:hAnsi="Arial" w:cs="Arial"/>
              </w:rPr>
            </w:pPr>
            <w:r w:rsidRPr="00FD0380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statusText w:type="text" w:val="Date"/>
                  <w:textInput/>
                </w:ffData>
              </w:fldChar>
            </w:r>
            <w:r w:rsidRPr="00FD0380">
              <w:rPr>
                <w:rFonts w:ascii="Arial" w:hAnsi="Arial" w:cs="Arial"/>
              </w:rPr>
              <w:instrText xml:space="preserve"> FORMTEXT </w:instrText>
            </w:r>
            <w:r w:rsidRPr="00FD0380">
              <w:rPr>
                <w:rFonts w:ascii="Arial" w:hAnsi="Arial" w:cs="Arial"/>
              </w:rPr>
            </w:r>
            <w:r w:rsidRPr="00FD0380">
              <w:rPr>
                <w:rFonts w:ascii="Arial" w:hAnsi="Arial" w:cs="Arial"/>
              </w:rPr>
              <w:fldChar w:fldCharType="separate"/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  <w:noProof/>
              </w:rPr>
              <w:t> </w:t>
            </w:r>
            <w:r w:rsidRPr="00FD0380"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443" w:type="dxa"/>
          </w:tcPr>
          <w:p w14:paraId="5A82477A" w14:textId="77777777" w:rsidR="00905853" w:rsidRPr="00FD0380" w:rsidRDefault="00905853">
            <w:pPr>
              <w:rPr>
                <w:rFonts w:ascii="Arial" w:hAnsi="Arial" w:cs="Arial"/>
              </w:rPr>
            </w:pPr>
          </w:p>
        </w:tc>
      </w:tr>
      <w:tr w:rsidR="00905853" w:rsidRPr="00FD0380" w14:paraId="5A824781" w14:textId="77777777" w:rsidTr="00FD0380">
        <w:tc>
          <w:tcPr>
            <w:tcW w:w="885" w:type="dxa"/>
          </w:tcPr>
          <w:p w14:paraId="5A82477C" w14:textId="77777777" w:rsidR="00905853" w:rsidRPr="00FD0380" w:rsidRDefault="00905853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4"/>
          </w:tcPr>
          <w:p w14:paraId="5A82477D" w14:textId="77777777" w:rsidR="00905853" w:rsidRPr="00FD0380" w:rsidRDefault="00905853" w:rsidP="00FD0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Signature: Activity/Event Coordinator</w:t>
            </w:r>
          </w:p>
        </w:tc>
        <w:tc>
          <w:tcPr>
            <w:tcW w:w="442" w:type="dxa"/>
            <w:gridSpan w:val="2"/>
          </w:tcPr>
          <w:p w14:paraId="5A82477E" w14:textId="77777777" w:rsidR="00905853" w:rsidRPr="00FD0380" w:rsidRDefault="00905853">
            <w:pPr>
              <w:rPr>
                <w:rFonts w:ascii="Arial" w:hAnsi="Arial" w:cs="Arial"/>
              </w:rPr>
            </w:pPr>
          </w:p>
        </w:tc>
        <w:tc>
          <w:tcPr>
            <w:tcW w:w="2658" w:type="dxa"/>
            <w:gridSpan w:val="3"/>
          </w:tcPr>
          <w:p w14:paraId="5A82477F" w14:textId="77777777" w:rsidR="00905853" w:rsidRPr="00FD0380" w:rsidRDefault="00905853" w:rsidP="00FD0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038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43" w:type="dxa"/>
          </w:tcPr>
          <w:p w14:paraId="5A824780" w14:textId="77777777" w:rsidR="00905853" w:rsidRPr="00FD0380" w:rsidRDefault="00905853">
            <w:pPr>
              <w:rPr>
                <w:rFonts w:ascii="Arial" w:hAnsi="Arial" w:cs="Arial"/>
              </w:rPr>
            </w:pPr>
          </w:p>
        </w:tc>
      </w:tr>
      <w:tr w:rsidR="000C4F24" w:rsidRPr="00FD0380" w14:paraId="5A824787" w14:textId="77777777" w:rsidTr="00FD0380">
        <w:tc>
          <w:tcPr>
            <w:tcW w:w="1771" w:type="dxa"/>
            <w:gridSpan w:val="2"/>
          </w:tcPr>
          <w:p w14:paraId="5A824782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5A824783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2"/>
          </w:tcPr>
          <w:p w14:paraId="5A824784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  <w:tc>
          <w:tcPr>
            <w:tcW w:w="1771" w:type="dxa"/>
            <w:gridSpan w:val="3"/>
          </w:tcPr>
          <w:p w14:paraId="5A824785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</w:tcPr>
          <w:p w14:paraId="5A824786" w14:textId="77777777" w:rsidR="000C4F24" w:rsidRPr="00FD0380" w:rsidRDefault="000C4F24">
            <w:pPr>
              <w:rPr>
                <w:rFonts w:ascii="Arial" w:hAnsi="Arial" w:cs="Arial"/>
              </w:rPr>
            </w:pPr>
          </w:p>
        </w:tc>
      </w:tr>
      <w:tr w:rsidR="00905853" w:rsidRPr="00FD0380" w14:paraId="5A824789" w14:textId="77777777" w:rsidTr="00FD0380">
        <w:tc>
          <w:tcPr>
            <w:tcW w:w="8856" w:type="dxa"/>
            <w:gridSpan w:val="11"/>
            <w:tcBorders>
              <w:bottom w:val="double" w:sz="4" w:space="0" w:color="auto"/>
            </w:tcBorders>
          </w:tcPr>
          <w:p w14:paraId="5A824788" w14:textId="77777777" w:rsidR="00905853" w:rsidRPr="00FD0380" w:rsidRDefault="0090585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F24" w:rsidRPr="00FD0380" w14:paraId="5A82478F" w14:textId="77777777" w:rsidTr="00FD0380"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8A" w14:textId="77777777" w:rsidR="000C4F24" w:rsidRPr="00FD0380" w:rsidRDefault="000C4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</w:tcPr>
          <w:p w14:paraId="5A82478B" w14:textId="77777777" w:rsidR="000C4F24" w:rsidRPr="00FD0380" w:rsidRDefault="000C4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2"/>
            <w:tcBorders>
              <w:top w:val="double" w:sz="4" w:space="0" w:color="auto"/>
            </w:tcBorders>
          </w:tcPr>
          <w:p w14:paraId="5A82478C" w14:textId="77777777" w:rsidR="000C4F24" w:rsidRPr="00FD0380" w:rsidRDefault="000C4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1" w:type="dxa"/>
            <w:gridSpan w:val="3"/>
            <w:tcBorders>
              <w:top w:val="double" w:sz="4" w:space="0" w:color="auto"/>
            </w:tcBorders>
          </w:tcPr>
          <w:p w14:paraId="5A82478D" w14:textId="77777777" w:rsidR="000C4F24" w:rsidRPr="00FD0380" w:rsidRDefault="000C4F2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2" w:type="dxa"/>
            <w:gridSpan w:val="3"/>
            <w:tcBorders>
              <w:top w:val="double" w:sz="4" w:space="0" w:color="auto"/>
            </w:tcBorders>
          </w:tcPr>
          <w:p w14:paraId="5A82478E" w14:textId="77777777" w:rsidR="000C4F24" w:rsidRPr="00FD0380" w:rsidRDefault="000C4F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7FE" w:rsidRPr="00FD0380" w14:paraId="5A824798" w14:textId="77777777" w:rsidTr="00FD0380">
        <w:tc>
          <w:tcPr>
            <w:tcW w:w="8856" w:type="dxa"/>
            <w:gridSpan w:val="11"/>
          </w:tcPr>
          <w:p w14:paraId="5A824790" w14:textId="77777777" w:rsidR="00F55D0D" w:rsidRPr="00FD0380" w:rsidRDefault="00C727FE">
            <w:pPr>
              <w:rPr>
                <w:rFonts w:ascii="Arial" w:hAnsi="Arial" w:cs="Arial"/>
                <w:sz w:val="16"/>
                <w:szCs w:val="16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>When any violation of the 4-H Code of Conduct is reported, the Activity/Event Coordinator must complete this 4-H Incident Report Form</w:t>
            </w:r>
            <w:r w:rsidR="00F55D0D" w:rsidRPr="00FD0380">
              <w:rPr>
                <w:rFonts w:ascii="Arial" w:hAnsi="Arial" w:cs="Arial"/>
                <w:sz w:val="16"/>
                <w:szCs w:val="16"/>
              </w:rPr>
              <w:t xml:space="preserve">.  Complete Section III if the violation of the Code of Conduct does not require the convening of a Review Board.  If a Review Board is required, do </w:t>
            </w:r>
            <w:r w:rsidR="00F55D0D" w:rsidRPr="00FD0380">
              <w:rPr>
                <w:rFonts w:ascii="Arial" w:hAnsi="Arial" w:cs="Arial"/>
                <w:sz w:val="16"/>
                <w:szCs w:val="16"/>
                <w:u w:val="single"/>
              </w:rPr>
              <w:t>not</w:t>
            </w:r>
            <w:r w:rsidR="00F55D0D" w:rsidRPr="00FD0380">
              <w:rPr>
                <w:rFonts w:ascii="Arial" w:hAnsi="Arial" w:cs="Arial"/>
                <w:sz w:val="16"/>
                <w:szCs w:val="16"/>
              </w:rPr>
              <w:t xml:space="preserve"> complete Section III.</w:t>
            </w:r>
          </w:p>
          <w:p w14:paraId="5A824791" w14:textId="77777777" w:rsidR="00F55D0D" w:rsidRPr="00FD0380" w:rsidRDefault="00F55D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824792" w14:textId="77777777" w:rsidR="00F55D0D" w:rsidRPr="00FD0380" w:rsidRDefault="00F55D0D">
            <w:pPr>
              <w:rPr>
                <w:rFonts w:ascii="Arial" w:hAnsi="Arial" w:cs="Arial"/>
                <w:sz w:val="16"/>
                <w:szCs w:val="16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>Send Original to:</w:t>
            </w:r>
            <w:r w:rsidRPr="00FD0380">
              <w:rPr>
                <w:rFonts w:ascii="Arial" w:hAnsi="Arial" w:cs="Arial"/>
                <w:sz w:val="16"/>
                <w:szCs w:val="16"/>
              </w:rPr>
              <w:tab/>
              <w:t xml:space="preserve">Appropriate </w:t>
            </w:r>
            <w:smartTag w:uri="urn:schemas-microsoft-com:office:smarttags" w:element="place">
              <w:smartTag w:uri="urn:schemas-microsoft-com:office:smarttags" w:element="PlaceType">
                <w:r w:rsidRPr="00FD0380">
                  <w:rPr>
                    <w:rFonts w:ascii="Arial" w:hAnsi="Arial" w:cs="Arial"/>
                    <w:sz w:val="16"/>
                    <w:szCs w:val="16"/>
                  </w:rPr>
                  <w:t>County</w:t>
                </w:r>
              </w:smartTag>
              <w:r w:rsidRPr="00FD0380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smartTag w:uri="urn:schemas-microsoft-com:office:smarttags" w:element="PlaceName">
                <w:r w:rsidRPr="00FD0380">
                  <w:rPr>
                    <w:rFonts w:ascii="Arial" w:hAnsi="Arial" w:cs="Arial"/>
                    <w:sz w:val="16"/>
                    <w:szCs w:val="16"/>
                  </w:rPr>
                  <w:t>Staff</w:t>
                </w:r>
              </w:smartTag>
            </w:smartTag>
            <w:r w:rsidRPr="00FD0380">
              <w:rPr>
                <w:rFonts w:ascii="Arial" w:hAnsi="Arial" w:cs="Arial"/>
                <w:sz w:val="16"/>
                <w:szCs w:val="16"/>
              </w:rPr>
              <w:t xml:space="preserve"> Chair</w:t>
            </w:r>
          </w:p>
          <w:p w14:paraId="5A824793" w14:textId="77777777" w:rsidR="00F55D0D" w:rsidRPr="00FD0380" w:rsidRDefault="00F55D0D">
            <w:pPr>
              <w:rPr>
                <w:rFonts w:ascii="Arial" w:hAnsi="Arial" w:cs="Arial"/>
                <w:sz w:val="16"/>
                <w:szCs w:val="16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>Send Copies to:</w:t>
            </w:r>
            <w:r w:rsidRPr="00FD0380">
              <w:rPr>
                <w:rFonts w:ascii="Arial" w:hAnsi="Arial" w:cs="Arial"/>
                <w:sz w:val="16"/>
                <w:szCs w:val="16"/>
              </w:rPr>
              <w:tab/>
              <w:t>A</w:t>
            </w:r>
            <w:r w:rsidR="00C727FE" w:rsidRPr="00FD0380">
              <w:rPr>
                <w:rFonts w:ascii="Arial" w:hAnsi="Arial" w:cs="Arial"/>
                <w:sz w:val="16"/>
                <w:szCs w:val="16"/>
              </w:rPr>
              <w:t>ppropriate District Director</w:t>
            </w:r>
          </w:p>
          <w:p w14:paraId="5A824794" w14:textId="77777777" w:rsidR="00F55D0D" w:rsidRPr="00FD0380" w:rsidRDefault="00F55D0D">
            <w:pPr>
              <w:rPr>
                <w:rFonts w:ascii="Arial" w:hAnsi="Arial" w:cs="Arial"/>
                <w:sz w:val="16"/>
                <w:szCs w:val="16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ab/>
            </w:r>
            <w:r w:rsidRPr="00FD0380">
              <w:rPr>
                <w:rFonts w:ascii="Arial" w:hAnsi="Arial" w:cs="Arial"/>
                <w:sz w:val="16"/>
                <w:szCs w:val="16"/>
              </w:rPr>
              <w:tab/>
            </w:r>
            <w:r w:rsidR="00C727FE" w:rsidRPr="00FD0380">
              <w:rPr>
                <w:rFonts w:ascii="Arial" w:hAnsi="Arial" w:cs="Arial"/>
                <w:sz w:val="16"/>
                <w:szCs w:val="16"/>
              </w:rPr>
              <w:t>Assistant Director – 4-H Youth Development</w:t>
            </w:r>
          </w:p>
          <w:p w14:paraId="5A824795" w14:textId="77777777" w:rsidR="00F55D0D" w:rsidRPr="00FD0380" w:rsidRDefault="00F55D0D">
            <w:pPr>
              <w:rPr>
                <w:rFonts w:ascii="Arial" w:hAnsi="Arial" w:cs="Arial"/>
                <w:sz w:val="16"/>
                <w:szCs w:val="16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ab/>
            </w:r>
            <w:r w:rsidRPr="00FD0380">
              <w:rPr>
                <w:rFonts w:ascii="Arial" w:hAnsi="Arial" w:cs="Arial"/>
                <w:sz w:val="16"/>
                <w:szCs w:val="16"/>
              </w:rPr>
              <w:tab/>
              <w:t>P</w:t>
            </w:r>
            <w:r w:rsidR="00C727FE" w:rsidRPr="00FD0380">
              <w:rPr>
                <w:rFonts w:ascii="Arial" w:hAnsi="Arial" w:cs="Arial"/>
                <w:sz w:val="16"/>
                <w:szCs w:val="16"/>
              </w:rPr>
              <w:t>arent(s) of the 4-H member</w:t>
            </w:r>
          </w:p>
          <w:p w14:paraId="5A824796" w14:textId="77777777" w:rsidR="00F55D0D" w:rsidRPr="00FD0380" w:rsidRDefault="00F55D0D">
            <w:pPr>
              <w:rPr>
                <w:rFonts w:ascii="Arial" w:hAnsi="Arial" w:cs="Arial"/>
                <w:sz w:val="16"/>
                <w:szCs w:val="16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ab/>
            </w:r>
            <w:r w:rsidRPr="00FD0380">
              <w:rPr>
                <w:rFonts w:ascii="Arial" w:hAnsi="Arial" w:cs="Arial"/>
                <w:sz w:val="16"/>
                <w:szCs w:val="16"/>
              </w:rPr>
              <w:tab/>
              <w:t>Activity/Event Coordinator File</w:t>
            </w:r>
          </w:p>
          <w:p w14:paraId="5A824797" w14:textId="77777777" w:rsidR="00C727FE" w:rsidRPr="00FD0380" w:rsidRDefault="00F55D0D">
            <w:pPr>
              <w:rPr>
                <w:rFonts w:ascii="Arial" w:hAnsi="Arial" w:cs="Arial"/>
              </w:rPr>
            </w:pPr>
            <w:r w:rsidRPr="00FD0380">
              <w:rPr>
                <w:rFonts w:ascii="Arial" w:hAnsi="Arial" w:cs="Arial"/>
                <w:sz w:val="16"/>
                <w:szCs w:val="16"/>
              </w:rPr>
              <w:tab/>
            </w:r>
            <w:r w:rsidRPr="00FD0380">
              <w:rPr>
                <w:rFonts w:ascii="Arial" w:hAnsi="Arial" w:cs="Arial"/>
                <w:sz w:val="16"/>
                <w:szCs w:val="16"/>
              </w:rPr>
              <w:tab/>
              <w:t>Review Board (if convened)</w:t>
            </w:r>
          </w:p>
        </w:tc>
      </w:tr>
      <w:tr w:rsidR="00A74464" w:rsidRPr="00FD0380" w14:paraId="5A82479A" w14:textId="77777777" w:rsidTr="00FD0380">
        <w:tc>
          <w:tcPr>
            <w:tcW w:w="8856" w:type="dxa"/>
            <w:gridSpan w:val="11"/>
            <w:tcBorders>
              <w:bottom w:val="double" w:sz="4" w:space="0" w:color="auto"/>
            </w:tcBorders>
          </w:tcPr>
          <w:p w14:paraId="5A824799" w14:textId="77777777" w:rsidR="00A74464" w:rsidRPr="00FD0380" w:rsidRDefault="00A744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A82479B" w14:textId="77777777" w:rsidR="00AF46F6" w:rsidRPr="003D4C33" w:rsidRDefault="00AF46F6" w:rsidP="00810F4E"/>
    <w:sectPr w:rsidR="00AF46F6" w:rsidRPr="003D4C33" w:rsidSect="00A53214">
      <w:headerReference w:type="default" r:id="rId10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247A0" w14:textId="77777777" w:rsidR="00456005" w:rsidRDefault="00456005">
      <w:r>
        <w:separator/>
      </w:r>
    </w:p>
  </w:endnote>
  <w:endnote w:type="continuationSeparator" w:id="0">
    <w:p w14:paraId="5A8247A1" w14:textId="77777777" w:rsidR="00456005" w:rsidRDefault="0045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2479E" w14:textId="77777777" w:rsidR="00456005" w:rsidRDefault="00456005">
      <w:r>
        <w:separator/>
      </w:r>
    </w:p>
  </w:footnote>
  <w:footnote w:type="continuationSeparator" w:id="0">
    <w:p w14:paraId="5A82479F" w14:textId="77777777" w:rsidR="00456005" w:rsidRDefault="00456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247A2" w14:textId="77777777" w:rsidR="00970BFE" w:rsidRPr="00CE0923" w:rsidRDefault="00970BFE" w:rsidP="00CE0923">
    <w:pPr>
      <w:pStyle w:val="Header"/>
      <w:jc w:val="right"/>
      <w:rPr>
        <w:rFonts w:ascii="Albertus Medium" w:hAnsi="Albertus Medium"/>
        <w:sz w:val="18"/>
        <w:szCs w:val="18"/>
      </w:rPr>
    </w:pPr>
    <w:r w:rsidRPr="00CE0923">
      <w:rPr>
        <w:rFonts w:ascii="Albertus Medium" w:hAnsi="Albertus Medium"/>
        <w:sz w:val="18"/>
        <w:szCs w:val="18"/>
      </w:rPr>
      <w:t>FY4-H-</w:t>
    </w:r>
    <w:r>
      <w:rPr>
        <w:rFonts w:ascii="Albertus Medium" w:hAnsi="Albertus Medium"/>
        <w:sz w:val="18"/>
        <w:szCs w:val="18"/>
      </w:rPr>
      <w:t>142</w:t>
    </w:r>
  </w:p>
  <w:p w14:paraId="5A8247A3" w14:textId="77777777" w:rsidR="00970BFE" w:rsidRPr="00CE0923" w:rsidRDefault="00970BFE" w:rsidP="00CE0923">
    <w:pPr>
      <w:pStyle w:val="Header"/>
      <w:jc w:val="right"/>
      <w:rPr>
        <w:rFonts w:ascii="Albertus Medium" w:hAnsi="Albertus Medium"/>
        <w:sz w:val="18"/>
        <w:szCs w:val="18"/>
      </w:rPr>
    </w:pPr>
    <w:r w:rsidRPr="00CE0923">
      <w:rPr>
        <w:rFonts w:ascii="Albertus Medium" w:hAnsi="Albertus Medium"/>
        <w:sz w:val="18"/>
        <w:szCs w:val="18"/>
      </w:rPr>
      <w:t>Effective October 1, 2006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B6"/>
    <w:rsid w:val="00046969"/>
    <w:rsid w:val="000726CE"/>
    <w:rsid w:val="00095015"/>
    <w:rsid w:val="000A7578"/>
    <w:rsid w:val="000C4F24"/>
    <w:rsid w:val="000F542F"/>
    <w:rsid w:val="00101473"/>
    <w:rsid w:val="001067D6"/>
    <w:rsid w:val="00153712"/>
    <w:rsid w:val="001B3FC2"/>
    <w:rsid w:val="001E319A"/>
    <w:rsid w:val="001F716C"/>
    <w:rsid w:val="002534E4"/>
    <w:rsid w:val="002712D9"/>
    <w:rsid w:val="002E488C"/>
    <w:rsid w:val="00314D90"/>
    <w:rsid w:val="00323AB6"/>
    <w:rsid w:val="00353449"/>
    <w:rsid w:val="00355066"/>
    <w:rsid w:val="003B7399"/>
    <w:rsid w:val="003D4C33"/>
    <w:rsid w:val="00412D26"/>
    <w:rsid w:val="00421327"/>
    <w:rsid w:val="00456005"/>
    <w:rsid w:val="00506B0F"/>
    <w:rsid w:val="00522C8B"/>
    <w:rsid w:val="00532850"/>
    <w:rsid w:val="00595301"/>
    <w:rsid w:val="00605F3F"/>
    <w:rsid w:val="006301A7"/>
    <w:rsid w:val="00652949"/>
    <w:rsid w:val="006911AC"/>
    <w:rsid w:val="006C2261"/>
    <w:rsid w:val="006F0C4B"/>
    <w:rsid w:val="007336B0"/>
    <w:rsid w:val="007464AA"/>
    <w:rsid w:val="00762997"/>
    <w:rsid w:val="007A7DD6"/>
    <w:rsid w:val="00810F4E"/>
    <w:rsid w:val="00840384"/>
    <w:rsid w:val="008445E5"/>
    <w:rsid w:val="008710A4"/>
    <w:rsid w:val="008E5EA3"/>
    <w:rsid w:val="00905853"/>
    <w:rsid w:val="00906608"/>
    <w:rsid w:val="00925135"/>
    <w:rsid w:val="00970BFE"/>
    <w:rsid w:val="00983D12"/>
    <w:rsid w:val="0099162F"/>
    <w:rsid w:val="009C369D"/>
    <w:rsid w:val="009E0902"/>
    <w:rsid w:val="00A45111"/>
    <w:rsid w:val="00A53214"/>
    <w:rsid w:val="00A70BA0"/>
    <w:rsid w:val="00A74464"/>
    <w:rsid w:val="00AA59D4"/>
    <w:rsid w:val="00AC25BC"/>
    <w:rsid w:val="00AE58BF"/>
    <w:rsid w:val="00AF46F6"/>
    <w:rsid w:val="00B24F4E"/>
    <w:rsid w:val="00B82D93"/>
    <w:rsid w:val="00B86414"/>
    <w:rsid w:val="00BC5324"/>
    <w:rsid w:val="00BC55C2"/>
    <w:rsid w:val="00C06513"/>
    <w:rsid w:val="00C56CBC"/>
    <w:rsid w:val="00C645C8"/>
    <w:rsid w:val="00C727FE"/>
    <w:rsid w:val="00CB19D2"/>
    <w:rsid w:val="00CE0923"/>
    <w:rsid w:val="00CE5B2A"/>
    <w:rsid w:val="00D02913"/>
    <w:rsid w:val="00D15CF4"/>
    <w:rsid w:val="00D43FE4"/>
    <w:rsid w:val="00D54B8E"/>
    <w:rsid w:val="00DA70D6"/>
    <w:rsid w:val="00DC47D9"/>
    <w:rsid w:val="00DD60A5"/>
    <w:rsid w:val="00E13E47"/>
    <w:rsid w:val="00E55B21"/>
    <w:rsid w:val="00E61A16"/>
    <w:rsid w:val="00E8252C"/>
    <w:rsid w:val="00EC5D75"/>
    <w:rsid w:val="00F01017"/>
    <w:rsid w:val="00F24518"/>
    <w:rsid w:val="00F428C4"/>
    <w:rsid w:val="00F4361F"/>
    <w:rsid w:val="00F55D0D"/>
    <w:rsid w:val="00F954E3"/>
    <w:rsid w:val="00FA5D73"/>
    <w:rsid w:val="00FD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A82469C"/>
  <w15:docId w15:val="{A50E348A-EEEE-4A3C-BB69-5CD703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64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14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E0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E092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eenna\Downloads\FY4-H-1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E54271B7BBF4E847FF7DB3FEAADC1" ma:contentTypeVersion="14" ma:contentTypeDescription="Create a new document." ma:contentTypeScope="" ma:versionID="fa5714c1030a05164e9b648d44d7c4b0">
  <xsd:schema xmlns:xsd="http://www.w3.org/2001/XMLSchema" xmlns:xs="http://www.w3.org/2001/XMLSchema" xmlns:p="http://schemas.microsoft.com/office/2006/metadata/properties" xmlns:ns3="0fe0c9ec-e2e3-4606-a10e-672a16ccc491" xmlns:ns4="a4a260f6-5135-4239-9cd5-4789f2c2981b" targetNamespace="http://schemas.microsoft.com/office/2006/metadata/properties" ma:root="true" ma:fieldsID="1a21d2d740d183ad2287f16d1bccdbc8" ns3:_="" ns4:_="">
    <xsd:import namespace="0fe0c9ec-e2e3-4606-a10e-672a16ccc491"/>
    <xsd:import namespace="a4a260f6-5135-4239-9cd5-4789f2c298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c9ec-e2e3-4606-a10e-672a16ccc4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260f6-5135-4239-9cd5-4789f2c29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0430F-4FB9-4A92-B195-BFFDE3D1C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0c9ec-e2e3-4606-a10e-672a16ccc491"/>
    <ds:schemaRef ds:uri="a4a260f6-5135-4239-9cd5-4789f2c29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B430C4-BE1F-4A7C-B39F-C9F938E1C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B443B-B15E-486A-A57C-676160B14612}">
  <ds:schemaRefs>
    <ds:schemaRef ds:uri="a4a260f6-5135-4239-9cd5-4789f2c2981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e0c9ec-e2e3-4606-a10e-672a16ccc49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FY4-H-142</Template>
  <TotalTime>1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Creenna</dc:creator>
  <cp:lastModifiedBy>Creenna Bocksnick</cp:lastModifiedBy>
  <cp:revision>3</cp:revision>
  <cp:lastPrinted>2017-11-09T18:01:00Z</cp:lastPrinted>
  <dcterms:created xsi:type="dcterms:W3CDTF">2022-04-12T15:04:00Z</dcterms:created>
  <dcterms:modified xsi:type="dcterms:W3CDTF">2022-04-12T15:05:00Z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0x01010078EE54271B7BBF4E847FF7DB3FEAADC1</vt:lpwstr>
  </property>
</Properties>
</file>